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C" w:rsidRDefault="00B44F92" w:rsidP="007905AC">
      <w:pPr>
        <w:framePr w:h="2410" w:hSpace="10080" w:wrap="notBeside" w:vAnchor="text" w:hAnchor="page" w:x="4231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pt;height:120pt">
            <v:imagedata r:id="rId6" o:title=""/>
          </v:shape>
        </w:pict>
      </w:r>
    </w:p>
    <w:p w:rsidR="007905AC" w:rsidRDefault="007905AC" w:rsidP="00C51999"/>
    <w:p w:rsidR="00C51999" w:rsidRPr="00C51999" w:rsidRDefault="00C51999" w:rsidP="00C51999">
      <w:pPr>
        <w:rPr>
          <w:b/>
          <w:sz w:val="28"/>
        </w:rPr>
      </w:pPr>
      <w:r>
        <w:t xml:space="preserve">                                       </w:t>
      </w:r>
      <w:r w:rsidRPr="00C51999">
        <w:rPr>
          <w:b/>
          <w:sz w:val="28"/>
        </w:rPr>
        <w:t xml:space="preserve">    Администрация поселка Тим</w:t>
      </w:r>
    </w:p>
    <w:p w:rsidR="00C51999" w:rsidRDefault="00C51999" w:rsidP="00C51999">
      <w:pPr>
        <w:rPr>
          <w:b/>
          <w:sz w:val="28"/>
        </w:rPr>
      </w:pPr>
      <w:r w:rsidRPr="00C51999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  </w:t>
      </w:r>
      <w:r w:rsidRPr="00C51999">
        <w:rPr>
          <w:b/>
          <w:sz w:val="28"/>
        </w:rPr>
        <w:t xml:space="preserve">   Тимского района  Курской области</w:t>
      </w:r>
    </w:p>
    <w:p w:rsidR="00A11470" w:rsidRPr="00C51999" w:rsidRDefault="00A11470" w:rsidP="00C51999">
      <w:pPr>
        <w:rPr>
          <w:b/>
          <w:sz w:val="28"/>
        </w:rPr>
      </w:pPr>
    </w:p>
    <w:p w:rsidR="006B2EF6" w:rsidRPr="003D2F13" w:rsidRDefault="00C51999" w:rsidP="006B2EF6">
      <w:pPr>
        <w:rPr>
          <w:b/>
        </w:rPr>
      </w:pPr>
      <w:r w:rsidRPr="00C51999">
        <w:rPr>
          <w:b/>
          <w:sz w:val="28"/>
        </w:rPr>
        <w:t xml:space="preserve">       </w:t>
      </w:r>
      <w:r w:rsidR="00A11470">
        <w:t xml:space="preserve">                    </w:t>
      </w:r>
      <w:r w:rsidR="006B2EF6">
        <w:t xml:space="preserve">                     </w:t>
      </w:r>
      <w:r w:rsidR="006B2EF6" w:rsidRPr="003D2F13">
        <w:rPr>
          <w:b/>
        </w:rPr>
        <w:t xml:space="preserve">   </w:t>
      </w:r>
      <w:r w:rsidR="006B2EF6" w:rsidRPr="003D2F13">
        <w:rPr>
          <w:b/>
          <w:sz w:val="32"/>
        </w:rPr>
        <w:t>ПОСТАНОВЛЕНИЕ</w:t>
      </w:r>
      <w:r w:rsidR="00932874" w:rsidRPr="003D2F13">
        <w:rPr>
          <w:b/>
          <w:sz w:val="32"/>
        </w:rPr>
        <w:t xml:space="preserve">                                                </w:t>
      </w:r>
      <w:r w:rsidRPr="003D2F13">
        <w:rPr>
          <w:b/>
          <w:sz w:val="32"/>
        </w:rPr>
        <w:t xml:space="preserve">       </w:t>
      </w:r>
    </w:p>
    <w:p w:rsidR="006B2EF6" w:rsidRPr="003D2F13" w:rsidRDefault="00CA7E61" w:rsidP="006B2EF6">
      <w:pPr>
        <w:rPr>
          <w:b/>
          <w:sz w:val="40"/>
        </w:rPr>
      </w:pPr>
      <w:r>
        <w:rPr>
          <w:b/>
          <w:sz w:val="40"/>
        </w:rPr>
        <w:t xml:space="preserve"> </w:t>
      </w:r>
    </w:p>
    <w:p w:rsidR="006B2EF6" w:rsidRPr="00932874" w:rsidRDefault="00B705AB" w:rsidP="00C51999">
      <w:pPr>
        <w:rPr>
          <w:sz w:val="32"/>
        </w:rPr>
      </w:pPr>
      <w:r>
        <w:rPr>
          <w:sz w:val="32"/>
        </w:rPr>
        <w:t>4 февраля</w:t>
      </w:r>
      <w:r w:rsidR="000B6FEC">
        <w:rPr>
          <w:sz w:val="32"/>
        </w:rPr>
        <w:t xml:space="preserve"> </w:t>
      </w:r>
      <w:r w:rsidR="00453436">
        <w:rPr>
          <w:sz w:val="32"/>
        </w:rPr>
        <w:t xml:space="preserve"> 201</w:t>
      </w:r>
      <w:r w:rsidR="00B5790E">
        <w:rPr>
          <w:sz w:val="32"/>
        </w:rPr>
        <w:t>5</w:t>
      </w:r>
      <w:r w:rsidR="00453436">
        <w:rPr>
          <w:sz w:val="32"/>
        </w:rPr>
        <w:t xml:space="preserve"> г.  </w:t>
      </w:r>
      <w:r w:rsidR="000B6FEC">
        <w:rPr>
          <w:sz w:val="32"/>
        </w:rPr>
        <w:t xml:space="preserve">         </w:t>
      </w:r>
      <w:r w:rsidR="00453436">
        <w:rPr>
          <w:sz w:val="32"/>
        </w:rPr>
        <w:t xml:space="preserve">        </w:t>
      </w:r>
      <w:r w:rsidR="006B2EF6">
        <w:rPr>
          <w:sz w:val="32"/>
        </w:rPr>
        <w:t xml:space="preserve"> №</w:t>
      </w:r>
      <w:r w:rsidR="000B6FEC">
        <w:rPr>
          <w:sz w:val="32"/>
        </w:rPr>
        <w:t xml:space="preserve"> </w:t>
      </w:r>
      <w:r>
        <w:rPr>
          <w:sz w:val="32"/>
        </w:rPr>
        <w:t>11</w:t>
      </w:r>
    </w:p>
    <w:p w:rsidR="007F7044" w:rsidRDefault="007F7044" w:rsidP="00850E29">
      <w:pPr>
        <w:spacing w:line="480" w:lineRule="auto"/>
        <w:rPr>
          <w:sz w:val="28"/>
        </w:rPr>
      </w:pPr>
    </w:p>
    <w:p w:rsidR="00D27F66" w:rsidRPr="00D27F66" w:rsidRDefault="00D27F66" w:rsidP="00D27F66">
      <w:pPr>
        <w:jc w:val="both"/>
        <w:rPr>
          <w:sz w:val="28"/>
          <w:szCs w:val="28"/>
        </w:rPr>
      </w:pPr>
      <w:r w:rsidRPr="00D27F66">
        <w:rPr>
          <w:sz w:val="28"/>
          <w:szCs w:val="28"/>
        </w:rPr>
        <w:t>О мерах по совершенствованию</w:t>
      </w:r>
    </w:p>
    <w:p w:rsidR="00D27F66" w:rsidRPr="00D27F66" w:rsidRDefault="00D27F66" w:rsidP="00D27F66">
      <w:pPr>
        <w:jc w:val="both"/>
        <w:rPr>
          <w:sz w:val="28"/>
          <w:szCs w:val="28"/>
        </w:rPr>
      </w:pPr>
      <w:r w:rsidRPr="00D27F66">
        <w:rPr>
          <w:sz w:val="28"/>
          <w:szCs w:val="28"/>
        </w:rPr>
        <w:t>противопожарного водоснабжения</w:t>
      </w:r>
    </w:p>
    <w:p w:rsidR="00D27F66" w:rsidRPr="00D27F66" w:rsidRDefault="00D27F66" w:rsidP="00D27F66">
      <w:pPr>
        <w:jc w:val="both"/>
        <w:rPr>
          <w:sz w:val="28"/>
          <w:szCs w:val="28"/>
        </w:rPr>
      </w:pPr>
      <w:r w:rsidRPr="00D27F66">
        <w:rPr>
          <w:sz w:val="28"/>
          <w:szCs w:val="28"/>
        </w:rPr>
        <w:t>на территории поселка Тим</w:t>
      </w:r>
      <w:r w:rsidR="00B47956">
        <w:rPr>
          <w:sz w:val="28"/>
          <w:szCs w:val="28"/>
        </w:rPr>
        <w:t xml:space="preserve"> </w:t>
      </w:r>
      <w:r w:rsidRPr="00D27F66">
        <w:rPr>
          <w:sz w:val="28"/>
          <w:szCs w:val="28"/>
        </w:rPr>
        <w:t>в 201</w:t>
      </w:r>
      <w:r w:rsidR="00B5790E">
        <w:rPr>
          <w:sz w:val="28"/>
          <w:szCs w:val="28"/>
        </w:rPr>
        <w:t>5</w:t>
      </w:r>
      <w:r w:rsidRPr="00D27F66">
        <w:rPr>
          <w:sz w:val="28"/>
          <w:szCs w:val="28"/>
        </w:rPr>
        <w:t xml:space="preserve"> году</w:t>
      </w:r>
    </w:p>
    <w:p w:rsidR="00D27F66" w:rsidRDefault="00D27F66" w:rsidP="00D27F66">
      <w:pPr>
        <w:jc w:val="both"/>
        <w:rPr>
          <w:b/>
          <w:sz w:val="28"/>
          <w:szCs w:val="28"/>
        </w:rPr>
      </w:pPr>
    </w:p>
    <w:p w:rsidR="00D27F66" w:rsidRDefault="00B84E0C" w:rsidP="00D27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F66">
        <w:rPr>
          <w:sz w:val="28"/>
          <w:szCs w:val="28"/>
        </w:rPr>
        <w:t xml:space="preserve">В соответствии с Федеральным законом от 21.12.1994 года № 69-ФЗ «О пожарной безопасности», в целях создания благоприятных условий для тушения пожаров </w:t>
      </w:r>
      <w:r w:rsidR="00663877">
        <w:rPr>
          <w:sz w:val="28"/>
          <w:szCs w:val="28"/>
        </w:rPr>
        <w:t>на территории поселка Тим</w:t>
      </w:r>
      <w:r w:rsidR="00D27F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поселка Тим</w:t>
      </w:r>
    </w:p>
    <w:p w:rsidR="00D27F66" w:rsidRDefault="00D27F66" w:rsidP="00D27F66">
      <w:pPr>
        <w:jc w:val="both"/>
        <w:rPr>
          <w:sz w:val="28"/>
          <w:szCs w:val="28"/>
        </w:rPr>
      </w:pPr>
    </w:p>
    <w:p w:rsidR="00D27F66" w:rsidRDefault="00D27F66" w:rsidP="00D27F6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84E0C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D27F66" w:rsidRDefault="00D27F66" w:rsidP="00D27F66">
      <w:pPr>
        <w:ind w:firstLine="720"/>
        <w:jc w:val="both"/>
        <w:rPr>
          <w:sz w:val="28"/>
          <w:szCs w:val="28"/>
        </w:rPr>
      </w:pPr>
    </w:p>
    <w:p w:rsidR="00D27F66" w:rsidRDefault="00663877" w:rsidP="00D27F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27F66">
        <w:rPr>
          <w:color w:val="000000"/>
          <w:sz w:val="28"/>
          <w:szCs w:val="28"/>
        </w:rPr>
        <w:t xml:space="preserve"> Оборудовать естественные и искусственные </w:t>
      </w:r>
      <w:proofErr w:type="spellStart"/>
      <w:r w:rsidR="00D27F66">
        <w:rPr>
          <w:color w:val="000000"/>
          <w:sz w:val="28"/>
          <w:szCs w:val="28"/>
        </w:rPr>
        <w:t>водоисточники</w:t>
      </w:r>
      <w:proofErr w:type="spellEnd"/>
      <w:r w:rsidR="00D27F66">
        <w:rPr>
          <w:color w:val="000000"/>
          <w:sz w:val="28"/>
          <w:szCs w:val="28"/>
        </w:rPr>
        <w:t xml:space="preserve"> пожарными пирсами (площадками с твердым покрытием) размерами 12 </w:t>
      </w:r>
      <w:proofErr w:type="spellStart"/>
      <w:r w:rsidR="00D27F66">
        <w:rPr>
          <w:color w:val="000000"/>
          <w:sz w:val="28"/>
          <w:szCs w:val="28"/>
        </w:rPr>
        <w:t>х</w:t>
      </w:r>
      <w:proofErr w:type="spellEnd"/>
      <w:r w:rsidR="00D27F66">
        <w:rPr>
          <w:color w:val="000000"/>
          <w:sz w:val="28"/>
          <w:szCs w:val="28"/>
        </w:rPr>
        <w:t xml:space="preserve"> 12 метров и подъездные пути к ним</w:t>
      </w:r>
      <w:r w:rsidR="00D27F66" w:rsidRPr="00B20F8B">
        <w:t xml:space="preserve"> </w:t>
      </w:r>
      <w:r w:rsidR="00D27F66">
        <w:rPr>
          <w:sz w:val="28"/>
          <w:szCs w:val="28"/>
        </w:rPr>
        <w:t>на территори</w:t>
      </w:r>
      <w:r>
        <w:rPr>
          <w:sz w:val="28"/>
          <w:szCs w:val="28"/>
        </w:rPr>
        <w:t>и поселка Тим</w:t>
      </w:r>
      <w:r w:rsidR="00D27F66" w:rsidRPr="00B20F8B">
        <w:rPr>
          <w:sz w:val="28"/>
          <w:szCs w:val="28"/>
        </w:rPr>
        <w:t>.</w:t>
      </w:r>
    </w:p>
    <w:p w:rsidR="00D27F66" w:rsidRPr="00B20F8B" w:rsidRDefault="00D27F66" w:rsidP="00D27F6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638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Провести ремонт имеющихся пожарных гидрантов</w:t>
      </w:r>
      <w:r w:rsidRPr="00B20F8B">
        <w:t xml:space="preserve"> </w:t>
      </w:r>
      <w:r w:rsidRPr="00B20F8B">
        <w:rPr>
          <w:sz w:val="28"/>
          <w:szCs w:val="28"/>
        </w:rPr>
        <w:t>на территори</w:t>
      </w:r>
      <w:r w:rsidR="00663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63877">
        <w:rPr>
          <w:sz w:val="28"/>
          <w:szCs w:val="28"/>
        </w:rPr>
        <w:t>поселка Тим.</w:t>
      </w:r>
    </w:p>
    <w:p w:rsidR="00D27F66" w:rsidRDefault="005750A2" w:rsidP="00D27F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63877">
        <w:rPr>
          <w:color w:val="000000"/>
          <w:sz w:val="28"/>
          <w:szCs w:val="28"/>
        </w:rPr>
        <w:t>.</w:t>
      </w:r>
      <w:r w:rsidR="00D27F66">
        <w:rPr>
          <w:color w:val="000000"/>
          <w:sz w:val="28"/>
          <w:szCs w:val="28"/>
        </w:rPr>
        <w:t xml:space="preserve">  Оборудовать имеющиеся пожарные гидранты, водоемы, </w:t>
      </w:r>
      <w:proofErr w:type="spellStart"/>
      <w:r w:rsidR="00D27F66">
        <w:rPr>
          <w:color w:val="000000"/>
          <w:sz w:val="28"/>
          <w:szCs w:val="28"/>
        </w:rPr>
        <w:t>водоисточники</w:t>
      </w:r>
      <w:proofErr w:type="spellEnd"/>
      <w:r w:rsidR="00D27F66">
        <w:rPr>
          <w:color w:val="000000"/>
          <w:sz w:val="28"/>
          <w:szCs w:val="28"/>
        </w:rPr>
        <w:t>, а также пути движения к ним соответствующими указателями.</w:t>
      </w:r>
    </w:p>
    <w:p w:rsidR="00D27F66" w:rsidRDefault="005750A2" w:rsidP="00D27F6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63877">
        <w:rPr>
          <w:color w:val="000000"/>
          <w:sz w:val="28"/>
          <w:szCs w:val="28"/>
        </w:rPr>
        <w:t>.</w:t>
      </w:r>
      <w:r w:rsidR="00D27F66">
        <w:rPr>
          <w:color w:val="000000"/>
          <w:sz w:val="28"/>
          <w:szCs w:val="28"/>
        </w:rPr>
        <w:t xml:space="preserve"> Организовать и провести, совместно с ПЧ Тимского района, сезонные проверки противопожарного водоснабжения на подведомственн</w:t>
      </w:r>
      <w:r w:rsidR="00663877">
        <w:rPr>
          <w:color w:val="000000"/>
          <w:sz w:val="28"/>
          <w:szCs w:val="28"/>
        </w:rPr>
        <w:t>ой</w:t>
      </w:r>
      <w:r w:rsidR="00D27F66">
        <w:rPr>
          <w:color w:val="000000"/>
          <w:sz w:val="28"/>
          <w:szCs w:val="28"/>
        </w:rPr>
        <w:t xml:space="preserve"> территори</w:t>
      </w:r>
      <w:r w:rsidR="00663877">
        <w:rPr>
          <w:color w:val="000000"/>
          <w:sz w:val="28"/>
          <w:szCs w:val="28"/>
        </w:rPr>
        <w:t>и</w:t>
      </w:r>
      <w:r w:rsidR="00D27F66">
        <w:rPr>
          <w:color w:val="000000"/>
          <w:sz w:val="28"/>
          <w:szCs w:val="28"/>
        </w:rPr>
        <w:t>.</w:t>
      </w:r>
    </w:p>
    <w:p w:rsidR="00D27F66" w:rsidRDefault="005750A2" w:rsidP="006638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3877">
        <w:rPr>
          <w:sz w:val="28"/>
          <w:szCs w:val="28"/>
        </w:rPr>
        <w:t xml:space="preserve">. </w:t>
      </w:r>
      <w:proofErr w:type="gramStart"/>
      <w:r w:rsidR="00D27F66">
        <w:rPr>
          <w:sz w:val="28"/>
          <w:szCs w:val="28"/>
        </w:rPr>
        <w:t>Контроль за</w:t>
      </w:r>
      <w:proofErr w:type="gramEnd"/>
      <w:r w:rsidR="00D27F66">
        <w:rPr>
          <w:sz w:val="28"/>
          <w:szCs w:val="28"/>
        </w:rPr>
        <w:t xml:space="preserve"> выполнением настоящего постановления </w:t>
      </w:r>
      <w:r w:rsidR="00B84E0C">
        <w:rPr>
          <w:sz w:val="28"/>
          <w:szCs w:val="28"/>
        </w:rPr>
        <w:t>оставляю за собой.</w:t>
      </w:r>
    </w:p>
    <w:p w:rsidR="00D27F66" w:rsidRDefault="005750A2" w:rsidP="0066387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3877">
        <w:rPr>
          <w:sz w:val="28"/>
          <w:szCs w:val="28"/>
        </w:rPr>
        <w:t xml:space="preserve">.   </w:t>
      </w:r>
      <w:r w:rsidR="00D27F66">
        <w:rPr>
          <w:sz w:val="28"/>
          <w:szCs w:val="28"/>
        </w:rPr>
        <w:t xml:space="preserve"> Постановление  вступает в силу со дня его подписания.</w:t>
      </w:r>
    </w:p>
    <w:p w:rsidR="002A6657" w:rsidRDefault="002A6657" w:rsidP="002A6657">
      <w:pPr>
        <w:pStyle w:val="a5"/>
        <w:rPr>
          <w:spacing w:val="-14"/>
          <w:sz w:val="28"/>
          <w:szCs w:val="28"/>
        </w:rPr>
      </w:pPr>
    </w:p>
    <w:p w:rsidR="002A6657" w:rsidRDefault="002A6657" w:rsidP="002A6657">
      <w:pPr>
        <w:shd w:val="clear" w:color="auto" w:fill="FFFFFF"/>
        <w:rPr>
          <w:spacing w:val="-14"/>
          <w:sz w:val="28"/>
          <w:szCs w:val="28"/>
        </w:rPr>
      </w:pPr>
    </w:p>
    <w:p w:rsidR="002A6657" w:rsidRPr="00B50A7A" w:rsidRDefault="002A6657" w:rsidP="002A6657">
      <w:pPr>
        <w:shd w:val="clear" w:color="auto" w:fill="FFFFFF"/>
        <w:rPr>
          <w:spacing w:val="-14"/>
          <w:sz w:val="28"/>
          <w:szCs w:val="28"/>
        </w:rPr>
      </w:pPr>
    </w:p>
    <w:p w:rsidR="007905AC" w:rsidRPr="00B50A7A" w:rsidRDefault="00B84E0C" w:rsidP="00D27F6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E7774" w:rsidRPr="00B50A7A">
        <w:rPr>
          <w:sz w:val="28"/>
          <w:szCs w:val="28"/>
        </w:rPr>
        <w:t>Глава  посёлка Тим</w:t>
      </w:r>
      <w:r w:rsidR="00480741" w:rsidRPr="00B50A7A">
        <w:rPr>
          <w:sz w:val="28"/>
          <w:szCs w:val="28"/>
        </w:rPr>
        <w:t xml:space="preserve">         </w:t>
      </w:r>
      <w:r w:rsidR="000C4BD7" w:rsidRPr="00B50A7A">
        <w:rPr>
          <w:sz w:val="28"/>
          <w:szCs w:val="28"/>
        </w:rPr>
        <w:t xml:space="preserve">      </w:t>
      </w:r>
      <w:r w:rsidR="00850E29" w:rsidRPr="00B50A7A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А.В.Куракулов</w:t>
      </w:r>
      <w:r w:rsidR="00850E29" w:rsidRPr="00B50A7A">
        <w:rPr>
          <w:sz w:val="28"/>
          <w:szCs w:val="28"/>
        </w:rPr>
        <w:t xml:space="preserve">              </w:t>
      </w:r>
    </w:p>
    <w:sectPr w:rsidR="007905AC" w:rsidRPr="00B50A7A" w:rsidSect="00B50A7A">
      <w:pgSz w:w="11906" w:h="16838" w:code="9"/>
      <w:pgMar w:top="567" w:right="851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1074B2"/>
    <w:lvl w:ilvl="0">
      <w:numFmt w:val="bullet"/>
      <w:lvlText w:val="*"/>
      <w:lvlJc w:val="left"/>
    </w:lvl>
  </w:abstractNum>
  <w:abstractNum w:abstractNumId="1">
    <w:nsid w:val="00736EF9"/>
    <w:multiLevelType w:val="hybridMultilevel"/>
    <w:tmpl w:val="E27C74C8"/>
    <w:lvl w:ilvl="0" w:tplc="2ADCC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0735ED"/>
    <w:multiLevelType w:val="hybridMultilevel"/>
    <w:tmpl w:val="8E4C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56F13"/>
    <w:multiLevelType w:val="hybridMultilevel"/>
    <w:tmpl w:val="53460DC4"/>
    <w:lvl w:ilvl="0" w:tplc="9184E3B0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4">
    <w:nsid w:val="240C1304"/>
    <w:multiLevelType w:val="hybridMultilevel"/>
    <w:tmpl w:val="9478416A"/>
    <w:lvl w:ilvl="0" w:tplc="F7B8014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25F7370E"/>
    <w:multiLevelType w:val="singleLevel"/>
    <w:tmpl w:val="5AD2989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27CF65A6"/>
    <w:multiLevelType w:val="hybridMultilevel"/>
    <w:tmpl w:val="58A8AF40"/>
    <w:lvl w:ilvl="0" w:tplc="B67AF584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>
    <w:nsid w:val="297247F0"/>
    <w:multiLevelType w:val="hybridMultilevel"/>
    <w:tmpl w:val="10BC59B6"/>
    <w:lvl w:ilvl="0" w:tplc="9FC4D44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2EB462F5"/>
    <w:multiLevelType w:val="hybridMultilevel"/>
    <w:tmpl w:val="4D02CE98"/>
    <w:lvl w:ilvl="0" w:tplc="B114C9D4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9">
    <w:nsid w:val="2FA62B25"/>
    <w:multiLevelType w:val="hybridMultilevel"/>
    <w:tmpl w:val="9CE0B598"/>
    <w:lvl w:ilvl="0" w:tplc="34142FFE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392D21E8"/>
    <w:multiLevelType w:val="hybridMultilevel"/>
    <w:tmpl w:val="382AFC48"/>
    <w:lvl w:ilvl="0" w:tplc="4E4ABAA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>
    <w:nsid w:val="3E093277"/>
    <w:multiLevelType w:val="hybridMultilevel"/>
    <w:tmpl w:val="19D8F4FA"/>
    <w:lvl w:ilvl="0" w:tplc="5B2043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00000BA"/>
    <w:multiLevelType w:val="hybridMultilevel"/>
    <w:tmpl w:val="2C5C359E"/>
    <w:lvl w:ilvl="0" w:tplc="A8ECD36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48D605B1"/>
    <w:multiLevelType w:val="hybridMultilevel"/>
    <w:tmpl w:val="E4CACDD2"/>
    <w:lvl w:ilvl="0" w:tplc="E20C749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>
    <w:nsid w:val="4A5C75F1"/>
    <w:multiLevelType w:val="hybridMultilevel"/>
    <w:tmpl w:val="76506E7C"/>
    <w:lvl w:ilvl="0" w:tplc="867A582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AF14E8B"/>
    <w:multiLevelType w:val="hybridMultilevel"/>
    <w:tmpl w:val="22A44EA4"/>
    <w:lvl w:ilvl="0" w:tplc="3BB861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E612CFA"/>
    <w:multiLevelType w:val="hybridMultilevel"/>
    <w:tmpl w:val="DF52CFD2"/>
    <w:lvl w:ilvl="0" w:tplc="AEAA45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F4C58C8"/>
    <w:multiLevelType w:val="hybridMultilevel"/>
    <w:tmpl w:val="6FCE923C"/>
    <w:lvl w:ilvl="0" w:tplc="E62A7484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FD567E9"/>
    <w:multiLevelType w:val="hybridMultilevel"/>
    <w:tmpl w:val="8AF44A34"/>
    <w:lvl w:ilvl="0" w:tplc="05D4045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>
    <w:nsid w:val="50884232"/>
    <w:multiLevelType w:val="hybridMultilevel"/>
    <w:tmpl w:val="C9E87C70"/>
    <w:lvl w:ilvl="0" w:tplc="380803F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>
    <w:nsid w:val="566E79F4"/>
    <w:multiLevelType w:val="hybridMultilevel"/>
    <w:tmpl w:val="CA966882"/>
    <w:lvl w:ilvl="0" w:tplc="00E258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6774B0C"/>
    <w:multiLevelType w:val="hybridMultilevel"/>
    <w:tmpl w:val="7E0C0FFA"/>
    <w:lvl w:ilvl="0" w:tplc="18DC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EF4992"/>
    <w:multiLevelType w:val="hybridMultilevel"/>
    <w:tmpl w:val="316EB4CC"/>
    <w:lvl w:ilvl="0" w:tplc="15C23C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6AC267C1"/>
    <w:multiLevelType w:val="hybridMultilevel"/>
    <w:tmpl w:val="C64AAAB2"/>
    <w:lvl w:ilvl="0" w:tplc="CF0CBA2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794B74CF"/>
    <w:multiLevelType w:val="hybridMultilevel"/>
    <w:tmpl w:val="2AFC4CEA"/>
    <w:lvl w:ilvl="0" w:tplc="AB00BAEA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5">
    <w:nsid w:val="7E5D0AB3"/>
    <w:multiLevelType w:val="hybridMultilevel"/>
    <w:tmpl w:val="9AA0809A"/>
    <w:lvl w:ilvl="0" w:tplc="42FE6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1D4B9D"/>
    <w:multiLevelType w:val="hybridMultilevel"/>
    <w:tmpl w:val="A4C0D354"/>
    <w:lvl w:ilvl="0" w:tplc="2BFA63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18"/>
  </w:num>
  <w:num w:numId="5">
    <w:abstractNumId w:val="14"/>
  </w:num>
  <w:num w:numId="6">
    <w:abstractNumId w:val="25"/>
  </w:num>
  <w:num w:numId="7">
    <w:abstractNumId w:val="7"/>
  </w:num>
  <w:num w:numId="8">
    <w:abstractNumId w:val="16"/>
  </w:num>
  <w:num w:numId="9">
    <w:abstractNumId w:val="17"/>
  </w:num>
  <w:num w:numId="10">
    <w:abstractNumId w:val="20"/>
  </w:num>
  <w:num w:numId="11">
    <w:abstractNumId w:val="15"/>
  </w:num>
  <w:num w:numId="12">
    <w:abstractNumId w:val="19"/>
  </w:num>
  <w:num w:numId="13">
    <w:abstractNumId w:val="3"/>
  </w:num>
  <w:num w:numId="14">
    <w:abstractNumId w:val="6"/>
  </w:num>
  <w:num w:numId="15">
    <w:abstractNumId w:val="10"/>
  </w:num>
  <w:num w:numId="16">
    <w:abstractNumId w:val="23"/>
  </w:num>
  <w:num w:numId="17">
    <w:abstractNumId w:val="24"/>
  </w:num>
  <w:num w:numId="18">
    <w:abstractNumId w:val="1"/>
  </w:num>
  <w:num w:numId="19">
    <w:abstractNumId w:val="26"/>
  </w:num>
  <w:num w:numId="20">
    <w:abstractNumId w:val="9"/>
  </w:num>
  <w:num w:numId="21">
    <w:abstractNumId w:val="12"/>
  </w:num>
  <w:num w:numId="22">
    <w:abstractNumId w:val="8"/>
  </w:num>
  <w:num w:numId="23">
    <w:abstractNumId w:val="13"/>
  </w:num>
  <w:num w:numId="24">
    <w:abstractNumId w:val="2"/>
  </w:num>
  <w:num w:numId="25">
    <w:abstractNumId w:val="5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D6F"/>
    <w:rsid w:val="00020DDE"/>
    <w:rsid w:val="0004589F"/>
    <w:rsid w:val="000B6FEC"/>
    <w:rsid w:val="000C4BD7"/>
    <w:rsid w:val="000F3197"/>
    <w:rsid w:val="000F395C"/>
    <w:rsid w:val="00110A38"/>
    <w:rsid w:val="00110C45"/>
    <w:rsid w:val="001200D4"/>
    <w:rsid w:val="00120268"/>
    <w:rsid w:val="00140A56"/>
    <w:rsid w:val="0015500C"/>
    <w:rsid w:val="001A3541"/>
    <w:rsid w:val="001D128D"/>
    <w:rsid w:val="00264E52"/>
    <w:rsid w:val="002917A8"/>
    <w:rsid w:val="00293962"/>
    <w:rsid w:val="002A6657"/>
    <w:rsid w:val="002C13E3"/>
    <w:rsid w:val="002C16C4"/>
    <w:rsid w:val="00312295"/>
    <w:rsid w:val="0031555F"/>
    <w:rsid w:val="00321F8D"/>
    <w:rsid w:val="00333ADC"/>
    <w:rsid w:val="00352FD7"/>
    <w:rsid w:val="00362713"/>
    <w:rsid w:val="00367584"/>
    <w:rsid w:val="00380F18"/>
    <w:rsid w:val="00391277"/>
    <w:rsid w:val="0039664F"/>
    <w:rsid w:val="003C74BF"/>
    <w:rsid w:val="003D2F13"/>
    <w:rsid w:val="003F6DBE"/>
    <w:rsid w:val="00416E89"/>
    <w:rsid w:val="00447163"/>
    <w:rsid w:val="00453436"/>
    <w:rsid w:val="00480741"/>
    <w:rsid w:val="0048321C"/>
    <w:rsid w:val="00483B69"/>
    <w:rsid w:val="004851BA"/>
    <w:rsid w:val="004A3BE2"/>
    <w:rsid w:val="004C0B7A"/>
    <w:rsid w:val="004E503A"/>
    <w:rsid w:val="00556CD3"/>
    <w:rsid w:val="005725B0"/>
    <w:rsid w:val="00574072"/>
    <w:rsid w:val="005750A2"/>
    <w:rsid w:val="00575A9F"/>
    <w:rsid w:val="005777FD"/>
    <w:rsid w:val="005800EA"/>
    <w:rsid w:val="005B1F8C"/>
    <w:rsid w:val="005B27BE"/>
    <w:rsid w:val="005B54D0"/>
    <w:rsid w:val="005B79B3"/>
    <w:rsid w:val="005C3B78"/>
    <w:rsid w:val="005E40EF"/>
    <w:rsid w:val="005F715D"/>
    <w:rsid w:val="0060746B"/>
    <w:rsid w:val="006217F5"/>
    <w:rsid w:val="00626025"/>
    <w:rsid w:val="00634B7A"/>
    <w:rsid w:val="00644CBB"/>
    <w:rsid w:val="00645F7D"/>
    <w:rsid w:val="00653E10"/>
    <w:rsid w:val="00663877"/>
    <w:rsid w:val="00674F7D"/>
    <w:rsid w:val="006A44B3"/>
    <w:rsid w:val="006A4F8F"/>
    <w:rsid w:val="006B2EF6"/>
    <w:rsid w:val="006D033F"/>
    <w:rsid w:val="006E0D6F"/>
    <w:rsid w:val="006E221D"/>
    <w:rsid w:val="006E5D71"/>
    <w:rsid w:val="00741D22"/>
    <w:rsid w:val="007541F6"/>
    <w:rsid w:val="00756F8A"/>
    <w:rsid w:val="00784E8E"/>
    <w:rsid w:val="007905AC"/>
    <w:rsid w:val="00791FC4"/>
    <w:rsid w:val="007B06A0"/>
    <w:rsid w:val="007B4937"/>
    <w:rsid w:val="007F182B"/>
    <w:rsid w:val="007F7044"/>
    <w:rsid w:val="0080287D"/>
    <w:rsid w:val="00814BB2"/>
    <w:rsid w:val="00850E29"/>
    <w:rsid w:val="008A4439"/>
    <w:rsid w:val="008C2FD4"/>
    <w:rsid w:val="008D45B0"/>
    <w:rsid w:val="008E5125"/>
    <w:rsid w:val="009159B5"/>
    <w:rsid w:val="00932874"/>
    <w:rsid w:val="00953F68"/>
    <w:rsid w:val="0096053B"/>
    <w:rsid w:val="0096694B"/>
    <w:rsid w:val="00972B2F"/>
    <w:rsid w:val="009D3733"/>
    <w:rsid w:val="009D46AE"/>
    <w:rsid w:val="009F16B2"/>
    <w:rsid w:val="00A005A9"/>
    <w:rsid w:val="00A01F34"/>
    <w:rsid w:val="00A11470"/>
    <w:rsid w:val="00A26B68"/>
    <w:rsid w:val="00A435FD"/>
    <w:rsid w:val="00A572BF"/>
    <w:rsid w:val="00A70FFD"/>
    <w:rsid w:val="00A717B5"/>
    <w:rsid w:val="00A77B1B"/>
    <w:rsid w:val="00AA1FFF"/>
    <w:rsid w:val="00AB4280"/>
    <w:rsid w:val="00AD3DDC"/>
    <w:rsid w:val="00AE33EC"/>
    <w:rsid w:val="00AE4A3D"/>
    <w:rsid w:val="00AF26FF"/>
    <w:rsid w:val="00AF7698"/>
    <w:rsid w:val="00B35A67"/>
    <w:rsid w:val="00B44F92"/>
    <w:rsid w:val="00B47956"/>
    <w:rsid w:val="00B50A7A"/>
    <w:rsid w:val="00B5790E"/>
    <w:rsid w:val="00B705AB"/>
    <w:rsid w:val="00B84E0C"/>
    <w:rsid w:val="00BA3992"/>
    <w:rsid w:val="00BF3DE4"/>
    <w:rsid w:val="00C01697"/>
    <w:rsid w:val="00C251FC"/>
    <w:rsid w:val="00C3364F"/>
    <w:rsid w:val="00C35BC4"/>
    <w:rsid w:val="00C44B86"/>
    <w:rsid w:val="00C51999"/>
    <w:rsid w:val="00C8748F"/>
    <w:rsid w:val="00C94C1D"/>
    <w:rsid w:val="00CA7E61"/>
    <w:rsid w:val="00D1649B"/>
    <w:rsid w:val="00D219DC"/>
    <w:rsid w:val="00D24D1E"/>
    <w:rsid w:val="00D27F66"/>
    <w:rsid w:val="00D44E75"/>
    <w:rsid w:val="00D45528"/>
    <w:rsid w:val="00D56851"/>
    <w:rsid w:val="00D828D4"/>
    <w:rsid w:val="00D96DDA"/>
    <w:rsid w:val="00DA08B8"/>
    <w:rsid w:val="00DD0D50"/>
    <w:rsid w:val="00DD3772"/>
    <w:rsid w:val="00DF19AE"/>
    <w:rsid w:val="00E30B53"/>
    <w:rsid w:val="00E41522"/>
    <w:rsid w:val="00E52189"/>
    <w:rsid w:val="00E55A50"/>
    <w:rsid w:val="00E67C68"/>
    <w:rsid w:val="00E73B28"/>
    <w:rsid w:val="00EC2F59"/>
    <w:rsid w:val="00EE7774"/>
    <w:rsid w:val="00F26073"/>
    <w:rsid w:val="00F44138"/>
    <w:rsid w:val="00F760EA"/>
    <w:rsid w:val="00FB019A"/>
    <w:rsid w:val="00FB6A51"/>
    <w:rsid w:val="00FC7F3E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10"/>
    <w:rPr>
      <w:sz w:val="24"/>
      <w:szCs w:val="24"/>
    </w:rPr>
  </w:style>
  <w:style w:type="paragraph" w:styleId="1">
    <w:name w:val="heading 1"/>
    <w:basedOn w:val="a"/>
    <w:next w:val="a"/>
    <w:qFormat/>
    <w:rsid w:val="00653E10"/>
    <w:pPr>
      <w:keepNext/>
      <w:ind w:firstLine="50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653E10"/>
    <w:pPr>
      <w:keepNext/>
      <w:ind w:firstLine="5812"/>
      <w:jc w:val="both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iaaieyoey">
    <w:name w:val="Iacaaiea i?aai?eyoey"/>
    <w:basedOn w:val="a3"/>
    <w:next w:val="a"/>
    <w:rsid w:val="00653E10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a3">
    <w:name w:val="Body Text"/>
    <w:basedOn w:val="a"/>
    <w:semiHidden/>
    <w:rsid w:val="00653E10"/>
    <w:pPr>
      <w:spacing w:after="120"/>
    </w:pPr>
  </w:style>
  <w:style w:type="paragraph" w:styleId="a4">
    <w:name w:val="Body Text Indent"/>
    <w:basedOn w:val="a"/>
    <w:semiHidden/>
    <w:rsid w:val="00653E10"/>
    <w:pPr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semiHidden/>
    <w:rsid w:val="00653E10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4851B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2;&#1086;&#1080;%20&#1076;&#1086;&#1082;&#1091;&#1084;&#1077;&#1085;&#1090;&#1099;\&#1043;&#1077;&#1088;&#1073;%20&#1050;&#1091;&#1088;&#1089;&#1082;&#1086;&#1081;%20&#1086;&#1073;&#1083;&#1072;&#1089;&#1090;&#1080;%20&#1073;&#1083;&#1072;&#1085;&#1082;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D22A-52D1-4F24-82A1-7371C0E7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Герб Курской области бланкРаспоряжение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2012-03-26T13:35:00Z</cp:lastPrinted>
  <dcterms:created xsi:type="dcterms:W3CDTF">2015-02-05T09:59:00Z</dcterms:created>
  <dcterms:modified xsi:type="dcterms:W3CDTF">2015-02-06T13:28:00Z</dcterms:modified>
</cp:coreProperties>
</file>